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662" w:rsidRPr="006F5B72" w:rsidRDefault="00891662" w:rsidP="00891662">
      <w:pPr>
        <w:pStyle w:val="Textkrper"/>
        <w:pBdr>
          <w:bottom w:val="single" w:sz="12" w:space="1" w:color="auto"/>
        </w:pBdr>
        <w:tabs>
          <w:tab w:val="clear" w:pos="-120"/>
        </w:tabs>
        <w:ind w:left="-142"/>
        <w:rPr>
          <w:rFonts w:ascii="Segoe UI" w:hAnsi="Segoe UI" w:cs="Segoe UI"/>
          <w:sz w:val="24"/>
          <w:szCs w:val="24"/>
        </w:rPr>
      </w:pPr>
      <w:r w:rsidRPr="006F5B72">
        <w:rPr>
          <w:rFonts w:ascii="Segoe UI" w:hAnsi="Segoe UI" w:cs="Segoe UI"/>
          <w:sz w:val="24"/>
          <w:szCs w:val="24"/>
        </w:rPr>
        <w:t>Gesuch für ein befristetes Patent zur Führung eines Klein- und Mittelverkaufsbetriebes</w:t>
      </w:r>
    </w:p>
    <w:p w:rsidR="00891662" w:rsidRPr="006F5B72" w:rsidRDefault="00891662" w:rsidP="00891662">
      <w:pPr>
        <w:pStyle w:val="Textkrper"/>
        <w:pBdr>
          <w:bottom w:val="single" w:sz="12" w:space="1" w:color="auto"/>
        </w:pBdr>
        <w:tabs>
          <w:tab w:val="clear" w:pos="-120"/>
        </w:tabs>
        <w:spacing w:after="120"/>
        <w:ind w:left="-142"/>
        <w:rPr>
          <w:rFonts w:ascii="Segoe UI" w:hAnsi="Segoe UI" w:cs="Segoe UI"/>
          <w:sz w:val="10"/>
          <w:szCs w:val="10"/>
        </w:rPr>
      </w:pPr>
    </w:p>
    <w:p w:rsidR="00891662" w:rsidRPr="006F5B72" w:rsidRDefault="00891662" w:rsidP="00891662">
      <w:pPr>
        <w:ind w:left="-142"/>
        <w:rPr>
          <w:rFonts w:cs="Segoe UI"/>
          <w:sz w:val="16"/>
          <w:u w:val="single"/>
        </w:rPr>
      </w:pPr>
    </w:p>
    <w:p w:rsidR="00891662" w:rsidRPr="006F5B72" w:rsidRDefault="00891662" w:rsidP="00891662">
      <w:pPr>
        <w:ind w:left="-142"/>
        <w:rPr>
          <w:rFonts w:cs="Segoe UI"/>
          <w:szCs w:val="22"/>
          <w:u w:val="single"/>
        </w:rPr>
      </w:pPr>
      <w:r w:rsidRPr="006F5B72">
        <w:rPr>
          <w:rFonts w:cs="Segoe UI"/>
          <w:szCs w:val="22"/>
          <w:u w:val="single"/>
        </w:rPr>
        <w:t>Gesuchsteller/in:</w:t>
      </w:r>
    </w:p>
    <w:p w:rsidR="00891662" w:rsidRPr="006F5B72" w:rsidRDefault="00891662" w:rsidP="00891662">
      <w:pPr>
        <w:ind w:left="-142"/>
        <w:rPr>
          <w:rFonts w:cs="Segoe UI"/>
          <w:sz w:val="16"/>
          <w:u w:val="single"/>
        </w:rPr>
      </w:pPr>
    </w:p>
    <w:p w:rsidR="00891662" w:rsidRPr="006F5B72" w:rsidRDefault="00891662" w:rsidP="00891662">
      <w:pPr>
        <w:tabs>
          <w:tab w:val="left" w:pos="4111"/>
        </w:tabs>
        <w:spacing w:after="80"/>
        <w:ind w:left="-142"/>
        <w:rPr>
          <w:rFonts w:cs="Segoe UI"/>
        </w:rPr>
      </w:pPr>
      <w:r w:rsidRPr="006F5B72">
        <w:rPr>
          <w:rFonts w:cs="Segoe UI"/>
        </w:rPr>
        <w:t>Name:</w:t>
      </w:r>
      <w:r w:rsidRPr="006F5B72">
        <w:rPr>
          <w:rFonts w:cs="Segoe UI"/>
        </w:rPr>
        <w:tab/>
      </w:r>
      <w:sdt>
        <w:sdtPr>
          <w:rPr>
            <w:rFonts w:cs="Segoe UI"/>
          </w:rPr>
          <w:id w:val="-1834595920"/>
          <w:placeholder>
            <w:docPart w:val="E7E9CC2C41164BBBA30B61B5A0FD3122"/>
          </w:placeholder>
          <w:showingPlcHdr/>
        </w:sdtPr>
        <w:sdtEndPr/>
        <w:sdtContent>
          <w:r w:rsidRPr="00177084">
            <w:rPr>
              <w:rStyle w:val="Platzhaltertext"/>
            </w:rPr>
            <w:t>Klicken oder tippen Sie hier, um Text einzugeben.</w:t>
          </w:r>
        </w:sdtContent>
      </w:sdt>
    </w:p>
    <w:p w:rsidR="00891662" w:rsidRPr="006F5B72" w:rsidRDefault="00891662" w:rsidP="00891662">
      <w:pPr>
        <w:tabs>
          <w:tab w:val="left" w:pos="4111"/>
        </w:tabs>
        <w:spacing w:after="80"/>
        <w:ind w:left="-142"/>
        <w:rPr>
          <w:rFonts w:cs="Segoe UI"/>
        </w:rPr>
      </w:pPr>
      <w:r w:rsidRPr="006F5B72">
        <w:rPr>
          <w:rFonts w:cs="Segoe UI"/>
        </w:rPr>
        <w:t>Vorname:</w:t>
      </w:r>
      <w:r w:rsidRPr="006F5B72">
        <w:rPr>
          <w:rFonts w:cs="Segoe UI"/>
        </w:rPr>
        <w:tab/>
      </w:r>
      <w:sdt>
        <w:sdtPr>
          <w:rPr>
            <w:rFonts w:cs="Segoe UI"/>
          </w:rPr>
          <w:id w:val="2028286497"/>
          <w:placeholder>
            <w:docPart w:val="60EAB97F8076410AB51501EACADB5493"/>
          </w:placeholder>
          <w:showingPlcHdr/>
        </w:sdtPr>
        <w:sdtEndPr/>
        <w:sdtContent>
          <w:r w:rsidRPr="00177084">
            <w:rPr>
              <w:rStyle w:val="Platzhaltertext"/>
            </w:rPr>
            <w:t>Klicken oder tippen Sie hier, um Text einzugeben.</w:t>
          </w:r>
        </w:sdtContent>
      </w:sdt>
    </w:p>
    <w:p w:rsidR="00891662" w:rsidRPr="006F5B72" w:rsidRDefault="00891662" w:rsidP="00891662">
      <w:pPr>
        <w:tabs>
          <w:tab w:val="left" w:pos="4111"/>
        </w:tabs>
        <w:spacing w:after="80"/>
        <w:ind w:left="-142"/>
        <w:rPr>
          <w:rFonts w:cs="Segoe UI"/>
        </w:rPr>
      </w:pPr>
      <w:r w:rsidRPr="006F5B72">
        <w:rPr>
          <w:rFonts w:cs="Segoe UI"/>
        </w:rPr>
        <w:t>Adresse:</w:t>
      </w:r>
      <w:r w:rsidRPr="006F5B72">
        <w:rPr>
          <w:rFonts w:cs="Segoe UI"/>
        </w:rPr>
        <w:tab/>
      </w:r>
      <w:sdt>
        <w:sdtPr>
          <w:rPr>
            <w:rFonts w:cs="Segoe UI"/>
          </w:rPr>
          <w:id w:val="-2106796029"/>
          <w:placeholder>
            <w:docPart w:val="0631943997DD4242B445E173EE98BF99"/>
          </w:placeholder>
          <w:showingPlcHdr/>
        </w:sdtPr>
        <w:sdtEndPr/>
        <w:sdtContent>
          <w:r w:rsidRPr="00177084">
            <w:rPr>
              <w:rStyle w:val="Platzhaltertext"/>
            </w:rPr>
            <w:t>Klicken oder tippen Sie hier, um Text einzugeben.</w:t>
          </w:r>
        </w:sdtContent>
      </w:sdt>
    </w:p>
    <w:p w:rsidR="00891662" w:rsidRPr="006F5B72" w:rsidRDefault="00891662" w:rsidP="00891662">
      <w:pPr>
        <w:tabs>
          <w:tab w:val="left" w:pos="4111"/>
        </w:tabs>
        <w:spacing w:after="80"/>
        <w:ind w:left="-142"/>
        <w:rPr>
          <w:rFonts w:cs="Segoe UI"/>
        </w:rPr>
      </w:pPr>
      <w:r w:rsidRPr="006F5B72">
        <w:rPr>
          <w:rFonts w:cs="Segoe UI"/>
        </w:rPr>
        <w:t>PLZ/Ort:</w:t>
      </w:r>
      <w:r w:rsidRPr="006F5B72">
        <w:rPr>
          <w:rFonts w:cs="Segoe UI"/>
        </w:rPr>
        <w:tab/>
      </w:r>
      <w:sdt>
        <w:sdtPr>
          <w:rPr>
            <w:rFonts w:cs="Segoe UI"/>
          </w:rPr>
          <w:id w:val="1186638166"/>
          <w:placeholder>
            <w:docPart w:val="E704B8DC3369485E9408F96FEE1EA0E3"/>
          </w:placeholder>
          <w:showingPlcHdr/>
        </w:sdtPr>
        <w:sdtEndPr/>
        <w:sdtContent>
          <w:r w:rsidRPr="00177084">
            <w:rPr>
              <w:rStyle w:val="Platzhaltertext"/>
            </w:rPr>
            <w:t>Klicken oder tippen Sie hier, um Text einzugeben.</w:t>
          </w:r>
        </w:sdtContent>
      </w:sdt>
    </w:p>
    <w:p w:rsidR="00891662" w:rsidRPr="006F5B72" w:rsidRDefault="00891662" w:rsidP="00891662">
      <w:pPr>
        <w:tabs>
          <w:tab w:val="left" w:pos="4111"/>
        </w:tabs>
        <w:spacing w:after="80"/>
        <w:ind w:left="-142"/>
        <w:rPr>
          <w:rFonts w:cs="Segoe UI"/>
        </w:rPr>
      </w:pPr>
      <w:r w:rsidRPr="006F5B72">
        <w:rPr>
          <w:rFonts w:cs="Segoe UI"/>
        </w:rPr>
        <w:t>Telefon</w:t>
      </w:r>
      <w:r w:rsidR="00DD14F2">
        <w:rPr>
          <w:rFonts w:cs="Segoe UI"/>
        </w:rPr>
        <w:t xml:space="preserve"> Privat / Geschäft</w:t>
      </w:r>
      <w:r w:rsidRPr="006F5B72">
        <w:rPr>
          <w:rFonts w:cs="Segoe UI"/>
        </w:rPr>
        <w:t>:</w:t>
      </w:r>
      <w:r w:rsidRPr="006F5B72">
        <w:rPr>
          <w:rFonts w:cs="Segoe UI"/>
        </w:rPr>
        <w:tab/>
      </w:r>
      <w:sdt>
        <w:sdtPr>
          <w:rPr>
            <w:rFonts w:cs="Segoe UI"/>
          </w:rPr>
          <w:id w:val="280696220"/>
          <w:placeholder>
            <w:docPart w:val="9DAA86561C1D44C791FF9910955BED7F"/>
          </w:placeholder>
          <w:showingPlcHdr/>
        </w:sdtPr>
        <w:sdtContent>
          <w:r w:rsidR="00DD14F2" w:rsidRPr="00177084">
            <w:rPr>
              <w:rStyle w:val="Platzhaltertext"/>
            </w:rPr>
            <w:t>Klicken oder tippen Sie hier, um Text einzugeben.</w:t>
          </w:r>
        </w:sdtContent>
      </w:sdt>
    </w:p>
    <w:p w:rsidR="00891662" w:rsidRPr="006F5B72" w:rsidRDefault="00891662" w:rsidP="00891662">
      <w:pPr>
        <w:tabs>
          <w:tab w:val="left" w:pos="4111"/>
        </w:tabs>
        <w:spacing w:after="80"/>
        <w:ind w:left="-142"/>
        <w:rPr>
          <w:rFonts w:cs="Segoe UI"/>
        </w:rPr>
      </w:pPr>
      <w:r w:rsidRPr="006F5B72">
        <w:rPr>
          <w:rFonts w:cs="Segoe UI"/>
        </w:rPr>
        <w:t>Geburtsdatum:</w:t>
      </w:r>
      <w:r w:rsidRPr="006F5B72">
        <w:rPr>
          <w:rFonts w:cs="Segoe UI"/>
        </w:rPr>
        <w:tab/>
      </w:r>
      <w:sdt>
        <w:sdtPr>
          <w:rPr>
            <w:rFonts w:cs="Segoe UI"/>
          </w:rPr>
          <w:id w:val="-1606023162"/>
          <w:placeholder>
            <w:docPart w:val="F795CB82D7C349C5BFD8CAFCF3C403E7"/>
          </w:placeholder>
          <w:showingPlcHdr/>
        </w:sdtPr>
        <w:sdtEndPr/>
        <w:sdtContent>
          <w:r w:rsidRPr="00177084">
            <w:rPr>
              <w:rStyle w:val="Platzhaltertext"/>
            </w:rPr>
            <w:t>Klicken oder tippen Sie hier, um Text einzugeben.</w:t>
          </w:r>
        </w:sdtContent>
      </w:sdt>
    </w:p>
    <w:p w:rsidR="00891662" w:rsidRPr="006F5B72" w:rsidRDefault="00891662" w:rsidP="00891662">
      <w:pPr>
        <w:tabs>
          <w:tab w:val="left" w:pos="4111"/>
        </w:tabs>
        <w:ind w:left="-142"/>
        <w:rPr>
          <w:rFonts w:cs="Segoe UI"/>
        </w:rPr>
      </w:pPr>
      <w:r w:rsidRPr="006F5B72">
        <w:rPr>
          <w:rFonts w:cs="Segoe UI"/>
        </w:rPr>
        <w:t>Heimatort / Staat / Status:</w:t>
      </w:r>
      <w:r w:rsidRPr="006F5B72">
        <w:rPr>
          <w:rFonts w:cs="Segoe UI"/>
        </w:rPr>
        <w:tab/>
      </w:r>
      <w:sdt>
        <w:sdtPr>
          <w:rPr>
            <w:rFonts w:cs="Segoe UI"/>
          </w:rPr>
          <w:id w:val="1697277486"/>
          <w:placeholder>
            <w:docPart w:val="1377634442FA49DE8947D3BF94B676BE"/>
          </w:placeholder>
          <w:showingPlcHdr/>
        </w:sdtPr>
        <w:sdtEndPr/>
        <w:sdtContent>
          <w:r w:rsidRPr="00177084">
            <w:rPr>
              <w:rStyle w:val="Platzhaltertext"/>
            </w:rPr>
            <w:t>Klicken oder tippen Sie hier, um Text einzugeben.</w:t>
          </w:r>
        </w:sdtContent>
      </w:sdt>
    </w:p>
    <w:p w:rsidR="00891662" w:rsidRPr="006F5B72" w:rsidRDefault="00891662" w:rsidP="00891662">
      <w:pPr>
        <w:tabs>
          <w:tab w:val="left" w:pos="4111"/>
        </w:tabs>
        <w:ind w:left="-142"/>
        <w:rPr>
          <w:rFonts w:cs="Segoe UI"/>
          <w:sz w:val="28"/>
        </w:rPr>
      </w:pPr>
      <w:r w:rsidRPr="006F5B72">
        <w:rPr>
          <w:rFonts w:cs="Segoe UI"/>
          <w:sz w:val="28"/>
        </w:rPr>
        <w:t>_______________________________________________________________________________</w:t>
      </w:r>
      <w:bookmarkStart w:id="0" w:name="_GoBack"/>
      <w:bookmarkEnd w:id="0"/>
    </w:p>
    <w:p w:rsidR="00891662" w:rsidRPr="006F5B72" w:rsidRDefault="00891662" w:rsidP="00891662">
      <w:pPr>
        <w:tabs>
          <w:tab w:val="left" w:pos="4111"/>
        </w:tabs>
        <w:ind w:left="-142"/>
        <w:rPr>
          <w:rFonts w:cs="Segoe UI"/>
          <w:sz w:val="16"/>
          <w:u w:val="single"/>
        </w:rPr>
      </w:pPr>
    </w:p>
    <w:p w:rsidR="00891662" w:rsidRPr="006F5B72" w:rsidRDefault="00891662" w:rsidP="00891662">
      <w:pPr>
        <w:tabs>
          <w:tab w:val="left" w:pos="4111"/>
        </w:tabs>
        <w:ind w:left="-142"/>
        <w:rPr>
          <w:rFonts w:cs="Segoe UI"/>
          <w:szCs w:val="22"/>
          <w:u w:val="single"/>
        </w:rPr>
      </w:pPr>
      <w:r w:rsidRPr="006F5B72">
        <w:rPr>
          <w:rFonts w:cs="Segoe UI"/>
          <w:szCs w:val="22"/>
          <w:u w:val="single"/>
        </w:rPr>
        <w:t>Betrieb:</w:t>
      </w:r>
    </w:p>
    <w:p w:rsidR="00891662" w:rsidRPr="006F5B72" w:rsidRDefault="00891662" w:rsidP="00891662">
      <w:pPr>
        <w:tabs>
          <w:tab w:val="left" w:pos="4111"/>
        </w:tabs>
        <w:ind w:left="-142"/>
        <w:rPr>
          <w:rFonts w:cs="Segoe UI"/>
          <w:sz w:val="16"/>
          <w:u w:val="single"/>
        </w:rPr>
      </w:pPr>
    </w:p>
    <w:p w:rsidR="00891662" w:rsidRDefault="00891662" w:rsidP="00891662">
      <w:pPr>
        <w:tabs>
          <w:tab w:val="left" w:pos="4111"/>
        </w:tabs>
        <w:spacing w:after="80"/>
        <w:ind w:left="-142"/>
        <w:rPr>
          <w:rFonts w:cs="Segoe UI"/>
        </w:rPr>
      </w:pPr>
      <w:r w:rsidRPr="006F5B72">
        <w:rPr>
          <w:rFonts w:cs="Segoe UI"/>
        </w:rPr>
        <w:t>Name:</w:t>
      </w:r>
      <w:r w:rsidRPr="006F5B72">
        <w:rPr>
          <w:rFonts w:cs="Segoe UI"/>
        </w:rPr>
        <w:tab/>
      </w:r>
      <w:sdt>
        <w:sdtPr>
          <w:rPr>
            <w:rFonts w:cs="Segoe UI"/>
          </w:rPr>
          <w:id w:val="847531895"/>
          <w:placeholder>
            <w:docPart w:val="0D68E5018FDD499F9EFA67E175F21591"/>
          </w:placeholder>
          <w:showingPlcHdr/>
        </w:sdtPr>
        <w:sdtEndPr/>
        <w:sdtContent>
          <w:r w:rsidRPr="00177084">
            <w:rPr>
              <w:rStyle w:val="Platzhaltertext"/>
            </w:rPr>
            <w:t>Klicken oder tippen Sie hier, um Text einzugeben.</w:t>
          </w:r>
        </w:sdtContent>
      </w:sdt>
    </w:p>
    <w:p w:rsidR="00891662" w:rsidRPr="006F5B72" w:rsidRDefault="00891662" w:rsidP="00891662">
      <w:pPr>
        <w:tabs>
          <w:tab w:val="left" w:pos="4111"/>
        </w:tabs>
        <w:spacing w:after="80"/>
        <w:ind w:left="-142"/>
        <w:rPr>
          <w:rFonts w:cs="Segoe UI"/>
        </w:rPr>
      </w:pPr>
      <w:r w:rsidRPr="006F5B72">
        <w:rPr>
          <w:rFonts w:cs="Segoe UI"/>
        </w:rPr>
        <w:t>Strasse:</w:t>
      </w:r>
      <w:r w:rsidRPr="006F5B72">
        <w:rPr>
          <w:rFonts w:cs="Segoe UI"/>
        </w:rPr>
        <w:tab/>
      </w:r>
      <w:sdt>
        <w:sdtPr>
          <w:rPr>
            <w:rFonts w:cs="Segoe UI"/>
          </w:rPr>
          <w:id w:val="-1055785535"/>
          <w:placeholder>
            <w:docPart w:val="CC67F759D13C4D6A99290E2C95F30A57"/>
          </w:placeholder>
          <w:showingPlcHdr/>
        </w:sdtPr>
        <w:sdtEndPr/>
        <w:sdtContent>
          <w:r w:rsidRPr="00177084">
            <w:rPr>
              <w:rStyle w:val="Platzhaltertext"/>
            </w:rPr>
            <w:t>Klicken oder tippen Sie hier, um Text einzugeben.</w:t>
          </w:r>
        </w:sdtContent>
      </w:sdt>
    </w:p>
    <w:p w:rsidR="00891662" w:rsidRPr="006F5B72" w:rsidRDefault="00891662" w:rsidP="00891662">
      <w:pPr>
        <w:tabs>
          <w:tab w:val="left" w:pos="4111"/>
        </w:tabs>
        <w:spacing w:after="80"/>
        <w:ind w:left="-142"/>
        <w:rPr>
          <w:rFonts w:cs="Segoe UI"/>
        </w:rPr>
      </w:pPr>
      <w:r w:rsidRPr="006F5B72">
        <w:rPr>
          <w:rFonts w:cs="Segoe UI"/>
        </w:rPr>
        <w:t>PLZ / Ort:</w:t>
      </w:r>
      <w:r w:rsidRPr="006F5B72">
        <w:rPr>
          <w:rFonts w:cs="Segoe UI"/>
        </w:rPr>
        <w:tab/>
      </w:r>
      <w:sdt>
        <w:sdtPr>
          <w:rPr>
            <w:rFonts w:cs="Segoe UI"/>
          </w:rPr>
          <w:id w:val="653642883"/>
          <w:placeholder>
            <w:docPart w:val="AE6B107954DA4F25AA9D2E1AC240D775"/>
          </w:placeholder>
          <w:showingPlcHdr/>
        </w:sdtPr>
        <w:sdtEndPr/>
        <w:sdtContent>
          <w:r w:rsidRPr="00177084">
            <w:rPr>
              <w:rStyle w:val="Platzhaltertext"/>
            </w:rPr>
            <w:t>Klicken oder tippen Sie hier, um Text einzugeben.</w:t>
          </w:r>
        </w:sdtContent>
      </w:sdt>
    </w:p>
    <w:p w:rsidR="00891662" w:rsidRPr="006F5B72" w:rsidRDefault="00891662" w:rsidP="00891662">
      <w:pPr>
        <w:tabs>
          <w:tab w:val="left" w:pos="4111"/>
        </w:tabs>
        <w:spacing w:after="80"/>
        <w:ind w:left="-142"/>
        <w:rPr>
          <w:rFonts w:cs="Segoe UI"/>
        </w:rPr>
      </w:pPr>
      <w:r w:rsidRPr="006F5B72">
        <w:rPr>
          <w:rFonts w:cs="Segoe UI"/>
        </w:rPr>
        <w:t>Telefon:</w:t>
      </w:r>
      <w:r w:rsidRPr="006F5B72">
        <w:rPr>
          <w:rFonts w:cs="Segoe UI"/>
        </w:rPr>
        <w:tab/>
      </w:r>
      <w:sdt>
        <w:sdtPr>
          <w:rPr>
            <w:rFonts w:cs="Segoe UI"/>
          </w:rPr>
          <w:id w:val="-617528712"/>
          <w:placeholder>
            <w:docPart w:val="CD914F796F444439831A91B12C2CF5D5"/>
          </w:placeholder>
          <w:showingPlcHdr/>
        </w:sdtPr>
        <w:sdtEndPr/>
        <w:sdtContent>
          <w:r w:rsidR="00C47BE6" w:rsidRPr="00177084">
            <w:rPr>
              <w:rStyle w:val="Platzhaltertext"/>
            </w:rPr>
            <w:t>Klicken oder tippen Sie hier, um Text einzugeben.</w:t>
          </w:r>
        </w:sdtContent>
      </w:sdt>
    </w:p>
    <w:p w:rsidR="00891662" w:rsidRPr="006F5B72" w:rsidRDefault="00891662" w:rsidP="00891662">
      <w:pPr>
        <w:tabs>
          <w:tab w:val="left" w:pos="4111"/>
        </w:tabs>
        <w:spacing w:after="80"/>
        <w:ind w:left="-142"/>
        <w:rPr>
          <w:rFonts w:cs="Segoe UI"/>
        </w:rPr>
      </w:pPr>
      <w:r w:rsidRPr="006F5B72">
        <w:rPr>
          <w:rFonts w:cs="Segoe UI"/>
        </w:rPr>
        <w:t>Eigentümer/in:</w:t>
      </w:r>
      <w:r w:rsidRPr="006F5B72">
        <w:rPr>
          <w:rFonts w:cs="Segoe UI"/>
        </w:rPr>
        <w:tab/>
      </w:r>
      <w:sdt>
        <w:sdtPr>
          <w:rPr>
            <w:rFonts w:cs="Segoe UI"/>
          </w:rPr>
          <w:id w:val="-1496562802"/>
          <w:placeholder>
            <w:docPart w:val="488909402938461C8FA7AB0FBE34B9B4"/>
          </w:placeholder>
          <w:showingPlcHdr/>
        </w:sdtPr>
        <w:sdtEndPr/>
        <w:sdtContent>
          <w:r w:rsidR="00C47BE6" w:rsidRPr="00177084">
            <w:rPr>
              <w:rStyle w:val="Platzhaltertext"/>
            </w:rPr>
            <w:t>Klicken oder tippen Sie hier, um Text einzugeben.</w:t>
          </w:r>
        </w:sdtContent>
      </w:sdt>
    </w:p>
    <w:p w:rsidR="00891662" w:rsidRPr="006F5B72" w:rsidRDefault="00891662" w:rsidP="00891662">
      <w:pPr>
        <w:tabs>
          <w:tab w:val="left" w:pos="4111"/>
        </w:tabs>
        <w:spacing w:after="80"/>
        <w:ind w:left="-142"/>
        <w:rPr>
          <w:rFonts w:cs="Segoe UI"/>
        </w:rPr>
      </w:pPr>
      <w:r w:rsidRPr="006F5B72">
        <w:rPr>
          <w:rFonts w:cs="Segoe UI"/>
        </w:rPr>
        <w:t>Mieter/in – Pächter/in:</w:t>
      </w:r>
      <w:r w:rsidRPr="006F5B72">
        <w:rPr>
          <w:rFonts w:cs="Segoe UI"/>
        </w:rPr>
        <w:tab/>
      </w:r>
      <w:sdt>
        <w:sdtPr>
          <w:rPr>
            <w:rFonts w:cs="Segoe UI"/>
          </w:rPr>
          <w:id w:val="1980727560"/>
          <w:placeholder>
            <w:docPart w:val="9FBEC8DD6BDA4F63AB2A015D958FFEB8"/>
          </w:placeholder>
          <w:showingPlcHdr/>
        </w:sdtPr>
        <w:sdtEndPr/>
        <w:sdtContent>
          <w:r w:rsidR="00C47BE6" w:rsidRPr="00177084">
            <w:rPr>
              <w:rStyle w:val="Platzhaltertext"/>
            </w:rPr>
            <w:t>Klicken oder tippen Sie hier, um Text einzugeben.</w:t>
          </w:r>
        </w:sdtContent>
      </w:sdt>
    </w:p>
    <w:p w:rsidR="00891662" w:rsidRPr="006F5B72" w:rsidRDefault="00891662" w:rsidP="00891662">
      <w:pPr>
        <w:tabs>
          <w:tab w:val="left" w:pos="4111"/>
        </w:tabs>
        <w:ind w:left="-142"/>
        <w:rPr>
          <w:rFonts w:cs="Segoe UI"/>
        </w:rPr>
      </w:pPr>
      <w:r w:rsidRPr="006F5B72">
        <w:rPr>
          <w:rFonts w:cs="Segoe UI"/>
        </w:rPr>
        <w:t>Bisheriger Patentinhaber/in:</w:t>
      </w:r>
      <w:r w:rsidRPr="006F5B72">
        <w:rPr>
          <w:rFonts w:cs="Segoe UI"/>
        </w:rPr>
        <w:tab/>
      </w:r>
      <w:sdt>
        <w:sdtPr>
          <w:rPr>
            <w:rFonts w:cs="Segoe UI"/>
          </w:rPr>
          <w:id w:val="1282081502"/>
          <w:placeholder>
            <w:docPart w:val="EF5E6A5144A14DBDB69E920859C165CC"/>
          </w:placeholder>
          <w:showingPlcHdr/>
        </w:sdtPr>
        <w:sdtEndPr/>
        <w:sdtContent>
          <w:r w:rsidR="00C47BE6" w:rsidRPr="00177084">
            <w:rPr>
              <w:rStyle w:val="Platzhaltertext"/>
            </w:rPr>
            <w:t>Klicken oder tippen Sie hier, um Text einzugeben.</w:t>
          </w:r>
        </w:sdtContent>
      </w:sdt>
    </w:p>
    <w:p w:rsidR="00891662" w:rsidRPr="006F5B72" w:rsidRDefault="00891662" w:rsidP="00891662">
      <w:pPr>
        <w:pBdr>
          <w:bottom w:val="single" w:sz="12" w:space="1" w:color="auto"/>
        </w:pBdr>
        <w:ind w:left="-142"/>
        <w:rPr>
          <w:rFonts w:cs="Segoe UI"/>
        </w:rPr>
      </w:pPr>
    </w:p>
    <w:p w:rsidR="00891662" w:rsidRPr="006F5B72" w:rsidRDefault="00891662" w:rsidP="00891662">
      <w:pPr>
        <w:ind w:left="-142"/>
        <w:rPr>
          <w:rFonts w:cs="Segoe UI"/>
          <w:sz w:val="16"/>
        </w:rPr>
      </w:pPr>
    </w:p>
    <w:p w:rsidR="00891662" w:rsidRPr="006F5B72" w:rsidRDefault="00891662" w:rsidP="004900DE">
      <w:pPr>
        <w:ind w:left="-142"/>
        <w:rPr>
          <w:rFonts w:cs="Segoe UI"/>
          <w:sz w:val="16"/>
        </w:rPr>
      </w:pPr>
      <w:r w:rsidRPr="006F5B72">
        <w:rPr>
          <w:rFonts w:cs="Segoe UI"/>
          <w:szCs w:val="22"/>
          <w:u w:val="single"/>
        </w:rPr>
        <w:t>Patentbefugnisse:</w:t>
      </w:r>
    </w:p>
    <w:p w:rsidR="00891662" w:rsidRPr="006F5B72" w:rsidRDefault="00891662" w:rsidP="00891662">
      <w:pPr>
        <w:tabs>
          <w:tab w:val="left" w:pos="4111"/>
        </w:tabs>
        <w:ind w:left="-142"/>
        <w:rPr>
          <w:rFonts w:cs="Segoe UI"/>
        </w:rPr>
      </w:pPr>
      <w:r w:rsidRPr="006F5B72">
        <w:rPr>
          <w:rFonts w:cs="Segoe UI"/>
        </w:rPr>
        <w:t>Welche Getränke werden verkauft?</w:t>
      </w:r>
      <w:r w:rsidRPr="006F5B72">
        <w:rPr>
          <w:rFonts w:cs="Segoe UI"/>
        </w:rPr>
        <w:tab/>
      </w:r>
      <w:sdt>
        <w:sdtPr>
          <w:rPr>
            <w:rFonts w:cs="Segoe UI"/>
          </w:rPr>
          <w:id w:val="-55315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BE6">
            <w:rPr>
              <w:rFonts w:ascii="MS Gothic" w:eastAsia="MS Gothic" w:hAnsi="MS Gothic" w:cs="Segoe UI" w:hint="eastAsia"/>
            </w:rPr>
            <w:t>☐</w:t>
          </w:r>
        </w:sdtContent>
      </w:sdt>
      <w:r w:rsidRPr="006F5B72">
        <w:rPr>
          <w:rFonts w:cs="Segoe UI"/>
        </w:rPr>
        <w:t xml:space="preserve"> alkoholische Getränke</w:t>
      </w:r>
    </w:p>
    <w:p w:rsidR="00891662" w:rsidRPr="006F5B72" w:rsidRDefault="00891662" w:rsidP="00891662">
      <w:pPr>
        <w:tabs>
          <w:tab w:val="left" w:pos="4111"/>
        </w:tabs>
        <w:ind w:left="-142"/>
        <w:rPr>
          <w:rFonts w:cs="Segoe UI"/>
        </w:rPr>
      </w:pPr>
    </w:p>
    <w:p w:rsidR="00891662" w:rsidRPr="006F5B72" w:rsidRDefault="00891662" w:rsidP="00891662">
      <w:pPr>
        <w:tabs>
          <w:tab w:val="left" w:pos="4111"/>
        </w:tabs>
        <w:ind w:left="-142"/>
        <w:rPr>
          <w:rFonts w:cs="Segoe UI"/>
        </w:rPr>
      </w:pPr>
      <w:r w:rsidRPr="006F5B72">
        <w:rPr>
          <w:rFonts w:cs="Segoe UI"/>
        </w:rPr>
        <w:tab/>
      </w:r>
      <w:sdt>
        <w:sdtPr>
          <w:rPr>
            <w:rFonts w:cs="Segoe UI"/>
          </w:rPr>
          <w:id w:val="-841000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BE6">
            <w:rPr>
              <w:rFonts w:ascii="MS Gothic" w:eastAsia="MS Gothic" w:hAnsi="MS Gothic" w:cs="Segoe UI" w:hint="eastAsia"/>
            </w:rPr>
            <w:t>☐</w:t>
          </w:r>
        </w:sdtContent>
      </w:sdt>
      <w:r w:rsidRPr="006F5B72">
        <w:rPr>
          <w:rFonts w:cs="Segoe UI"/>
        </w:rPr>
        <w:t xml:space="preserve"> Erteilung der Bewilligung</w:t>
      </w:r>
    </w:p>
    <w:p w:rsidR="00891662" w:rsidRPr="006F5B72" w:rsidRDefault="00891662" w:rsidP="00891662">
      <w:pPr>
        <w:tabs>
          <w:tab w:val="left" w:pos="4111"/>
        </w:tabs>
        <w:ind w:left="-142"/>
        <w:rPr>
          <w:rFonts w:cs="Segoe UI"/>
        </w:rPr>
      </w:pPr>
    </w:p>
    <w:p w:rsidR="00891662" w:rsidRPr="006F5B72" w:rsidRDefault="00891662" w:rsidP="00891662">
      <w:pPr>
        <w:tabs>
          <w:tab w:val="left" w:pos="4111"/>
        </w:tabs>
        <w:ind w:left="-142"/>
        <w:rPr>
          <w:rFonts w:cs="Segoe UI"/>
        </w:rPr>
      </w:pPr>
      <w:r w:rsidRPr="006F5B72">
        <w:rPr>
          <w:rFonts w:cs="Segoe UI"/>
        </w:rPr>
        <w:tab/>
      </w:r>
      <w:proofErr w:type="spellStart"/>
      <w:r w:rsidRPr="006F5B72">
        <w:rPr>
          <w:rFonts w:cs="Segoe UI"/>
        </w:rPr>
        <w:t>Wieviele</w:t>
      </w:r>
      <w:proofErr w:type="spellEnd"/>
      <w:r w:rsidRPr="006F5B72">
        <w:rPr>
          <w:rFonts w:cs="Segoe UI"/>
        </w:rPr>
        <w:t xml:space="preserve"> Liter an gebrannten Wassern werden jährlich </w:t>
      </w:r>
      <w:r w:rsidRPr="006F5B72">
        <w:rPr>
          <w:rFonts w:cs="Segoe UI"/>
        </w:rPr>
        <w:tab/>
        <w:t>mutmasslich verkauft?</w:t>
      </w:r>
    </w:p>
    <w:p w:rsidR="00891662" w:rsidRPr="006F5B72" w:rsidRDefault="00891662" w:rsidP="00891662">
      <w:pPr>
        <w:tabs>
          <w:tab w:val="left" w:pos="4111"/>
        </w:tabs>
        <w:ind w:left="-142"/>
        <w:rPr>
          <w:rFonts w:cs="Segoe UI"/>
        </w:rPr>
      </w:pPr>
      <w:r w:rsidRPr="006F5B72">
        <w:rPr>
          <w:rFonts w:cs="Segoe UI"/>
        </w:rPr>
        <w:tab/>
      </w:r>
      <w:sdt>
        <w:sdtPr>
          <w:rPr>
            <w:rFonts w:cs="Segoe UI"/>
          </w:rPr>
          <w:id w:val="-907070237"/>
          <w:placeholder>
            <w:docPart w:val="DefaultPlaceholder_-1854013440"/>
          </w:placeholder>
          <w:text/>
        </w:sdtPr>
        <w:sdtEndPr/>
        <w:sdtContent>
          <w:r w:rsidRPr="006F5B72">
            <w:rPr>
              <w:rFonts w:cs="Segoe UI"/>
            </w:rPr>
            <w:t>_____</w:t>
          </w:r>
        </w:sdtContent>
      </w:sdt>
      <w:r w:rsidRPr="006F5B72">
        <w:rPr>
          <w:rFonts w:cs="Segoe UI"/>
        </w:rPr>
        <w:t xml:space="preserve"> Liter gebrannte Wasser pro Jahr.</w:t>
      </w:r>
    </w:p>
    <w:p w:rsidR="00891662" w:rsidRPr="006F5B72" w:rsidRDefault="00891662" w:rsidP="00891662">
      <w:pPr>
        <w:tabs>
          <w:tab w:val="left" w:pos="4111"/>
        </w:tabs>
        <w:ind w:left="-142"/>
        <w:rPr>
          <w:rFonts w:cs="Segoe UI"/>
          <w:sz w:val="10"/>
          <w:szCs w:val="10"/>
          <w:u w:val="single"/>
        </w:rPr>
      </w:pPr>
    </w:p>
    <w:p w:rsidR="00891662" w:rsidRPr="006F5B72" w:rsidRDefault="00891662" w:rsidP="00891662">
      <w:pPr>
        <w:tabs>
          <w:tab w:val="left" w:pos="4111"/>
        </w:tabs>
        <w:ind w:left="4111"/>
        <w:rPr>
          <w:rFonts w:cs="Segoe UI"/>
          <w:sz w:val="14"/>
          <w:szCs w:val="14"/>
        </w:rPr>
      </w:pPr>
      <w:r w:rsidRPr="006F5B72">
        <w:rPr>
          <w:rFonts w:cs="Segoe UI"/>
          <w:sz w:val="14"/>
          <w:szCs w:val="14"/>
        </w:rPr>
        <w:t>Wird die deklarierte Menge an effektiv umgesetzten gebrannten Wassern in einem für die Höhe der Abgaben relevanten Umfange überschritten, ist dies der Gemeindebehörde zu melden.</w:t>
      </w:r>
    </w:p>
    <w:p w:rsidR="00891662" w:rsidRPr="006F5B72" w:rsidRDefault="00891662" w:rsidP="00891662">
      <w:pPr>
        <w:pBdr>
          <w:bottom w:val="single" w:sz="12" w:space="1" w:color="auto"/>
        </w:pBdr>
        <w:ind w:left="-142"/>
        <w:rPr>
          <w:rFonts w:cs="Segoe UI"/>
          <w:sz w:val="10"/>
          <w:szCs w:val="10"/>
        </w:rPr>
      </w:pPr>
    </w:p>
    <w:p w:rsidR="00891662" w:rsidRPr="006F5B72" w:rsidRDefault="00891662" w:rsidP="00891662">
      <w:pPr>
        <w:ind w:left="-142"/>
        <w:rPr>
          <w:rFonts w:cs="Segoe UI"/>
          <w:sz w:val="16"/>
        </w:rPr>
      </w:pPr>
    </w:p>
    <w:p w:rsidR="00891662" w:rsidRPr="006F5B72" w:rsidRDefault="00891662" w:rsidP="00891662">
      <w:pPr>
        <w:tabs>
          <w:tab w:val="left" w:pos="4111"/>
        </w:tabs>
        <w:ind w:left="-142"/>
        <w:rPr>
          <w:rFonts w:cs="Segoe UI"/>
          <w:szCs w:val="22"/>
        </w:rPr>
      </w:pPr>
      <w:r w:rsidRPr="006F5B72">
        <w:rPr>
          <w:rFonts w:cs="Segoe UI"/>
          <w:szCs w:val="22"/>
          <w:u w:val="single"/>
        </w:rPr>
        <w:t>Betriebsaufnahme:</w:t>
      </w:r>
      <w:r w:rsidRPr="006F5B72">
        <w:rPr>
          <w:rFonts w:cs="Segoe UI"/>
          <w:szCs w:val="22"/>
        </w:rPr>
        <w:tab/>
      </w:r>
      <w:sdt>
        <w:sdtPr>
          <w:rPr>
            <w:rFonts w:cs="Segoe UI"/>
          </w:rPr>
          <w:id w:val="824015976"/>
          <w:placeholder>
            <w:docPart w:val="24909D83E7BF4FCBAAEAE77C8F596805"/>
          </w:placeholder>
          <w:showingPlcHdr/>
        </w:sdtPr>
        <w:sdtEndPr/>
        <w:sdtContent>
          <w:r w:rsidR="00C47BE6" w:rsidRPr="00177084">
            <w:rPr>
              <w:rStyle w:val="Platzhaltertext"/>
            </w:rPr>
            <w:t>Klicken oder tippen Sie hier, um Text einzugeben.</w:t>
          </w:r>
        </w:sdtContent>
      </w:sdt>
    </w:p>
    <w:p w:rsidR="00891662" w:rsidRPr="006F5B72" w:rsidRDefault="00891662" w:rsidP="00891662">
      <w:pPr>
        <w:tabs>
          <w:tab w:val="left" w:pos="4111"/>
        </w:tabs>
        <w:ind w:left="-142"/>
        <w:rPr>
          <w:rFonts w:cs="Segoe UI"/>
          <w:sz w:val="16"/>
          <w:szCs w:val="16"/>
        </w:rPr>
      </w:pPr>
    </w:p>
    <w:p w:rsidR="00891662" w:rsidRPr="006F5B72" w:rsidRDefault="00891662" w:rsidP="00891662">
      <w:pPr>
        <w:tabs>
          <w:tab w:val="left" w:pos="4111"/>
        </w:tabs>
        <w:ind w:left="-142"/>
        <w:rPr>
          <w:rFonts w:cs="Segoe UI"/>
          <w:sz w:val="28"/>
          <w:szCs w:val="28"/>
        </w:rPr>
      </w:pPr>
      <w:r w:rsidRPr="006F5B72">
        <w:rPr>
          <w:rFonts w:cs="Segoe UI"/>
          <w:szCs w:val="22"/>
          <w:u w:val="single"/>
        </w:rPr>
        <w:t>Beilagen:</w:t>
      </w:r>
      <w:r w:rsidRPr="006F5B72">
        <w:rPr>
          <w:rFonts w:cs="Segoe UI"/>
          <w:sz w:val="28"/>
          <w:szCs w:val="28"/>
        </w:rPr>
        <w:tab/>
      </w:r>
      <w:sdt>
        <w:sdtPr>
          <w:rPr>
            <w:rFonts w:cs="Segoe UI"/>
          </w:rPr>
          <w:id w:val="-1349486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7A7">
            <w:rPr>
              <w:rFonts w:ascii="MS Gothic" w:eastAsia="MS Gothic" w:hAnsi="MS Gothic" w:cs="Segoe UI" w:hint="eastAsia"/>
            </w:rPr>
            <w:t>☐</w:t>
          </w:r>
        </w:sdtContent>
      </w:sdt>
      <w:r w:rsidRPr="006F5B72">
        <w:rPr>
          <w:rFonts w:cs="Segoe UI"/>
        </w:rPr>
        <w:t xml:space="preserve"> Handlungsfähigkeitszeugnis</w:t>
      </w:r>
      <w:r w:rsidR="003317A7">
        <w:rPr>
          <w:rFonts w:cs="Segoe UI"/>
        </w:rPr>
        <w:t xml:space="preserve"> </w:t>
      </w:r>
      <w:r w:rsidRPr="006F5B72">
        <w:rPr>
          <w:rFonts w:cs="Segoe UI"/>
        </w:rPr>
        <w:t xml:space="preserve">   </w:t>
      </w:r>
      <w:sdt>
        <w:sdtPr>
          <w:rPr>
            <w:rFonts w:cs="Segoe UI"/>
          </w:rPr>
          <w:id w:val="2023277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7A7">
            <w:rPr>
              <w:rFonts w:ascii="MS Gothic" w:eastAsia="MS Gothic" w:hAnsi="MS Gothic" w:cs="Segoe UI" w:hint="eastAsia"/>
            </w:rPr>
            <w:t>☐</w:t>
          </w:r>
        </w:sdtContent>
      </w:sdt>
      <w:r w:rsidRPr="006F5B72">
        <w:rPr>
          <w:rFonts w:cs="Segoe UI"/>
        </w:rPr>
        <w:t xml:space="preserve"> Strafregisterauszug</w:t>
      </w:r>
    </w:p>
    <w:p w:rsidR="00891662" w:rsidRPr="006F5B72" w:rsidRDefault="00891662" w:rsidP="00891662">
      <w:pPr>
        <w:tabs>
          <w:tab w:val="left" w:pos="4111"/>
        </w:tabs>
        <w:ind w:left="-142"/>
        <w:rPr>
          <w:rFonts w:cs="Segoe UI"/>
          <w:sz w:val="28"/>
          <w:szCs w:val="28"/>
        </w:rPr>
      </w:pPr>
    </w:p>
    <w:p w:rsidR="00891662" w:rsidRPr="006F5B72" w:rsidRDefault="00891662" w:rsidP="00891662">
      <w:pPr>
        <w:tabs>
          <w:tab w:val="left" w:pos="4111"/>
        </w:tabs>
        <w:ind w:left="-142"/>
        <w:rPr>
          <w:rFonts w:cs="Segoe UI"/>
          <w:szCs w:val="22"/>
          <w:u w:val="single"/>
        </w:rPr>
      </w:pPr>
      <w:r w:rsidRPr="006F5B72">
        <w:rPr>
          <w:rFonts w:cs="Segoe UI"/>
          <w:szCs w:val="22"/>
          <w:u w:val="single"/>
        </w:rPr>
        <w:t>Ort und Datum:</w:t>
      </w:r>
      <w:r w:rsidRPr="006F5B72">
        <w:rPr>
          <w:rFonts w:cs="Segoe UI"/>
          <w:szCs w:val="22"/>
        </w:rPr>
        <w:tab/>
      </w:r>
      <w:r w:rsidRPr="006F5B72">
        <w:rPr>
          <w:rFonts w:cs="Segoe UI"/>
          <w:szCs w:val="22"/>
          <w:u w:val="single"/>
        </w:rPr>
        <w:t>Stempel/Unterschrift:</w:t>
      </w:r>
    </w:p>
    <w:p w:rsidR="00891662" w:rsidRPr="003317A7" w:rsidRDefault="00891662" w:rsidP="00891662">
      <w:pPr>
        <w:rPr>
          <w:rFonts w:cs="Segoe UI"/>
          <w:sz w:val="22"/>
          <w:szCs w:val="22"/>
          <w:u w:val="single"/>
        </w:rPr>
      </w:pPr>
    </w:p>
    <w:p w:rsidR="003317A7" w:rsidRPr="003317A7" w:rsidRDefault="003317A7" w:rsidP="00891662">
      <w:pPr>
        <w:rPr>
          <w:rFonts w:cs="Segoe UI"/>
          <w:sz w:val="22"/>
          <w:szCs w:val="22"/>
          <w:u w:val="single"/>
        </w:rPr>
      </w:pPr>
    </w:p>
    <w:p w:rsidR="00E96934" w:rsidRPr="00891662" w:rsidRDefault="00540D5F" w:rsidP="00891662">
      <w:pPr>
        <w:tabs>
          <w:tab w:val="left" w:pos="4111"/>
        </w:tabs>
        <w:ind w:left="-142"/>
        <w:rPr>
          <w:rFonts w:cs="Segoe UI"/>
          <w:sz w:val="30"/>
        </w:rPr>
      </w:pPr>
      <w:sdt>
        <w:sdtPr>
          <w:rPr>
            <w:rFonts w:cs="Segoe UI"/>
          </w:rPr>
          <w:id w:val="-446076289"/>
          <w:placeholder>
            <w:docPart w:val="9262A2E0C24F42E391B7B8E555C162D8"/>
          </w:placeholder>
        </w:sdtPr>
        <w:sdtEndPr/>
        <w:sdtContent>
          <w:sdt>
            <w:sdtPr>
              <w:rPr>
                <w:rFonts w:cs="Segoe UI"/>
              </w:rPr>
              <w:id w:val="-1165007853"/>
              <w:placeholder>
                <w:docPart w:val="DefaultPlaceholder_-1854013438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C47BE6" w:rsidRPr="00177084">
                <w:rPr>
                  <w:rStyle w:val="Platzhaltertext"/>
                </w:rPr>
                <w:t>Klicken oder tippen Sie, um ein Datum einzugeben.</w:t>
              </w:r>
            </w:sdtContent>
          </w:sdt>
        </w:sdtContent>
      </w:sdt>
    </w:p>
    <w:sectPr w:rsidR="00E96934" w:rsidRPr="00891662" w:rsidSect="00891662">
      <w:footerReference w:type="default" r:id="rId7"/>
      <w:headerReference w:type="first" r:id="rId8"/>
      <w:footerReference w:type="first" r:id="rId9"/>
      <w:pgSz w:w="11900" w:h="16840"/>
      <w:pgMar w:top="1843" w:right="1134" w:bottom="816" w:left="1134" w:header="158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D5F" w:rsidRDefault="00540D5F" w:rsidP="006959FB">
      <w:r>
        <w:separator/>
      </w:r>
    </w:p>
  </w:endnote>
  <w:endnote w:type="continuationSeparator" w:id="0">
    <w:p w:rsidR="00540D5F" w:rsidRDefault="00540D5F" w:rsidP="0069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E6" w:rsidRDefault="00C47BE6">
    <w:pPr>
      <w:pStyle w:val="Fuzeile"/>
      <w:rPr>
        <w:color w:val="000000" w:themeColor="text1"/>
        <w:sz w:val="18"/>
        <w:szCs w:val="18"/>
      </w:rPr>
    </w:pPr>
  </w:p>
  <w:p w:rsidR="00C47BE6" w:rsidRDefault="00C47BE6">
    <w:pPr>
      <w:pStyle w:val="Fuzeile"/>
      <w:rPr>
        <w:color w:val="000000" w:themeColor="text1"/>
        <w:sz w:val="18"/>
        <w:szCs w:val="18"/>
      </w:rPr>
    </w:pPr>
  </w:p>
  <w:p w:rsidR="00C47BE6" w:rsidRPr="00BF63C2" w:rsidRDefault="00C47BE6">
    <w:pPr>
      <w:pStyle w:val="Fuzeile"/>
      <w:rPr>
        <w:color w:val="000000" w:themeColor="text1"/>
        <w:sz w:val="18"/>
        <w:szCs w:val="18"/>
      </w:rPr>
    </w:pPr>
    <w:r w:rsidRPr="00BF63C2">
      <w:rPr>
        <w:color w:val="000000" w:themeColor="text1"/>
        <w:sz w:val="18"/>
        <w:szCs w:val="18"/>
      </w:rPr>
      <w:t xml:space="preserve">Seite </w:t>
    </w:r>
    <w:r w:rsidRPr="00BF63C2">
      <w:rPr>
        <w:color w:val="000000" w:themeColor="text1"/>
        <w:sz w:val="18"/>
        <w:szCs w:val="18"/>
      </w:rPr>
      <w:fldChar w:fldCharType="begin"/>
    </w:r>
    <w:r w:rsidRPr="00BF63C2">
      <w:rPr>
        <w:color w:val="000000" w:themeColor="text1"/>
        <w:sz w:val="18"/>
        <w:szCs w:val="18"/>
      </w:rPr>
      <w:instrText>PAGE  \* Arabic  \* MERGEFORMAT</w:instrText>
    </w:r>
    <w:r w:rsidRPr="00BF63C2">
      <w:rPr>
        <w:color w:val="000000" w:themeColor="text1"/>
        <w:sz w:val="18"/>
        <w:szCs w:val="18"/>
      </w:rPr>
      <w:fldChar w:fldCharType="separate"/>
    </w:r>
    <w:r w:rsidR="004900DE">
      <w:rPr>
        <w:noProof/>
        <w:color w:val="000000" w:themeColor="text1"/>
        <w:sz w:val="18"/>
        <w:szCs w:val="18"/>
      </w:rPr>
      <w:t>2</w:t>
    </w:r>
    <w:r w:rsidRPr="00BF63C2">
      <w:rPr>
        <w:color w:val="000000" w:themeColor="text1"/>
        <w:sz w:val="18"/>
        <w:szCs w:val="18"/>
      </w:rPr>
      <w:fldChar w:fldCharType="end"/>
    </w:r>
    <w:r w:rsidRPr="00BF63C2">
      <w:rPr>
        <w:color w:val="000000" w:themeColor="text1"/>
        <w:sz w:val="18"/>
        <w:szCs w:val="18"/>
      </w:rPr>
      <w:t xml:space="preserve"> von </w:t>
    </w:r>
    <w:r>
      <w:rPr>
        <w:color w:val="000000" w:themeColor="text1"/>
        <w:sz w:val="18"/>
        <w:szCs w:val="18"/>
      </w:rPr>
      <w:fldChar w:fldCharType="begin"/>
    </w:r>
    <w:r>
      <w:rPr>
        <w:color w:val="000000" w:themeColor="text1"/>
        <w:sz w:val="18"/>
        <w:szCs w:val="18"/>
      </w:rPr>
      <w:instrText xml:space="preserve"> NUMPAGES \* Arabisch \* Arabic  \* MERGEFORMAT </w:instrText>
    </w:r>
    <w:r>
      <w:rPr>
        <w:color w:val="000000" w:themeColor="text1"/>
        <w:sz w:val="18"/>
        <w:szCs w:val="18"/>
      </w:rPr>
      <w:fldChar w:fldCharType="separate"/>
    </w:r>
    <w:r w:rsidR="003317A7">
      <w:rPr>
        <w:noProof/>
        <w:color w:val="000000" w:themeColor="text1"/>
        <w:sz w:val="18"/>
        <w:szCs w:val="18"/>
      </w:rPr>
      <w:t>1</w:t>
    </w:r>
    <w:r>
      <w:rPr>
        <w:color w:val="000000" w:themeColor="text1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E6" w:rsidRPr="009A7213" w:rsidRDefault="00C47BE6" w:rsidP="004900DE">
    <w:pPr>
      <w:pStyle w:val="Fuzeile"/>
      <w:ind w:left="-142"/>
      <w:rPr>
        <w:b/>
        <w:bCs/>
        <w:sz w:val="18"/>
        <w:szCs w:val="18"/>
      </w:rPr>
    </w:pPr>
    <w:r w:rsidRPr="009A7213">
      <w:rPr>
        <w:rFonts w:cs="Segoe UI"/>
        <w:b/>
        <w:bCs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-848995</wp:posOffset>
          </wp:positionH>
          <wp:positionV relativeFrom="paragraph">
            <wp:posOffset>-2178105</wp:posOffset>
          </wp:positionV>
          <wp:extent cx="2847656" cy="3290400"/>
          <wp:effectExtent l="0" t="0" r="0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CON_Gemeinde_Stammheim_sw.png"/>
                  <pic:cNvPicPr/>
                </pic:nvPicPr>
                <pic:blipFill>
                  <a:blip r:embed="rId1">
                    <a:alphaModFix amt="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656" cy="32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18"/>
        <w:szCs w:val="18"/>
      </w:rPr>
      <w:t>KANZLEI</w:t>
    </w:r>
  </w:p>
  <w:p w:rsidR="00C47BE6" w:rsidRPr="00DC12CC" w:rsidRDefault="00C47BE6" w:rsidP="009A7213">
    <w:pPr>
      <w:pStyle w:val="Fuzeile"/>
      <w:spacing w:line="120" w:lineRule="exact"/>
      <w:rPr>
        <w:rFonts w:cs="Segoe UI"/>
        <w:sz w:val="18"/>
        <w:szCs w:val="18"/>
      </w:rPr>
    </w:pPr>
  </w:p>
  <w:p w:rsidR="00C47BE6" w:rsidRPr="009A7213" w:rsidRDefault="00C47BE6" w:rsidP="004900DE">
    <w:pPr>
      <w:pStyle w:val="Fuzeile"/>
      <w:ind w:left="-142"/>
      <w:rPr>
        <w:rFonts w:cs="Segoe UI"/>
        <w:sz w:val="18"/>
        <w:szCs w:val="18"/>
      </w:rPr>
    </w:pPr>
    <w:r w:rsidRPr="009A7213">
      <w:rPr>
        <w:rFonts w:cs="Segoe UI"/>
        <w:sz w:val="18"/>
        <w:szCs w:val="18"/>
      </w:rPr>
      <w:t>Gemeinde Stammheim / Gemeindehausplatz 2 / 8476 U</w:t>
    </w:r>
    <w:r>
      <w:rPr>
        <w:rFonts w:cs="Segoe UI"/>
        <w:sz w:val="18"/>
        <w:szCs w:val="18"/>
      </w:rPr>
      <w:t>nterstammheim</w:t>
    </w:r>
  </w:p>
  <w:p w:rsidR="00C47BE6" w:rsidRPr="009A7213" w:rsidRDefault="00C47BE6" w:rsidP="004900DE">
    <w:pPr>
      <w:pStyle w:val="Fuzeile"/>
      <w:ind w:left="-142"/>
      <w:rPr>
        <w:rFonts w:cs="Segoe UI"/>
      </w:rPr>
    </w:pPr>
    <w:r>
      <w:rPr>
        <w:rFonts w:cs="Segoe UI"/>
        <w:sz w:val="18"/>
        <w:szCs w:val="18"/>
      </w:rPr>
      <w:t>gemeinde</w:t>
    </w:r>
    <w:r w:rsidRPr="009A7213">
      <w:rPr>
        <w:rFonts w:cs="Segoe UI"/>
        <w:sz w:val="18"/>
        <w:szCs w:val="18"/>
      </w:rPr>
      <w:t>@stammheim.ch / Tel. 052 744 55 11</w:t>
    </w:r>
    <w:r>
      <w:rPr>
        <w:rFonts w:cs="Segoe UI"/>
        <w:sz w:val="18"/>
        <w:szCs w:val="18"/>
      </w:rPr>
      <w:t xml:space="preserve"> / www. stammheim.ch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D5F" w:rsidRDefault="00540D5F" w:rsidP="006959FB">
      <w:r>
        <w:separator/>
      </w:r>
    </w:p>
  </w:footnote>
  <w:footnote w:type="continuationSeparator" w:id="0">
    <w:p w:rsidR="00540D5F" w:rsidRDefault="00540D5F" w:rsidP="00695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E6" w:rsidRDefault="00C47BE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-589915</wp:posOffset>
          </wp:positionV>
          <wp:extent cx="2107095" cy="655210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G_Gemeinde_Stammheim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095" cy="65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C0"/>
    <w:rsid w:val="0000718C"/>
    <w:rsid w:val="000104FE"/>
    <w:rsid w:val="00027BD7"/>
    <w:rsid w:val="00045155"/>
    <w:rsid w:val="00047670"/>
    <w:rsid w:val="00062710"/>
    <w:rsid w:val="0009005B"/>
    <w:rsid w:val="00114727"/>
    <w:rsid w:val="001E2389"/>
    <w:rsid w:val="00275B35"/>
    <w:rsid w:val="002D4622"/>
    <w:rsid w:val="003241D9"/>
    <w:rsid w:val="003317A7"/>
    <w:rsid w:val="00380E84"/>
    <w:rsid w:val="003A1A55"/>
    <w:rsid w:val="003E5B48"/>
    <w:rsid w:val="00474673"/>
    <w:rsid w:val="00486C70"/>
    <w:rsid w:val="004900DE"/>
    <w:rsid w:val="004B0907"/>
    <w:rsid w:val="004B0E0B"/>
    <w:rsid w:val="004D050F"/>
    <w:rsid w:val="004D70CE"/>
    <w:rsid w:val="00501D9B"/>
    <w:rsid w:val="00540D5F"/>
    <w:rsid w:val="0055155B"/>
    <w:rsid w:val="005C38F8"/>
    <w:rsid w:val="005D4962"/>
    <w:rsid w:val="00634491"/>
    <w:rsid w:val="006959FB"/>
    <w:rsid w:val="006B66A5"/>
    <w:rsid w:val="006B7C2C"/>
    <w:rsid w:val="006C3059"/>
    <w:rsid w:val="0073697C"/>
    <w:rsid w:val="0075786D"/>
    <w:rsid w:val="007920C0"/>
    <w:rsid w:val="007C1FE2"/>
    <w:rsid w:val="0080264B"/>
    <w:rsid w:val="008368CE"/>
    <w:rsid w:val="00847F6F"/>
    <w:rsid w:val="008667AC"/>
    <w:rsid w:val="008727DD"/>
    <w:rsid w:val="00891662"/>
    <w:rsid w:val="008A5765"/>
    <w:rsid w:val="009A7213"/>
    <w:rsid w:val="00A0273E"/>
    <w:rsid w:val="00A22EE2"/>
    <w:rsid w:val="00A812BE"/>
    <w:rsid w:val="00AC29E8"/>
    <w:rsid w:val="00AD524E"/>
    <w:rsid w:val="00AF0865"/>
    <w:rsid w:val="00B0665D"/>
    <w:rsid w:val="00B1546A"/>
    <w:rsid w:val="00B16DFE"/>
    <w:rsid w:val="00B46F8E"/>
    <w:rsid w:val="00BF63C2"/>
    <w:rsid w:val="00C14D48"/>
    <w:rsid w:val="00C32BD8"/>
    <w:rsid w:val="00C47BE6"/>
    <w:rsid w:val="00C570D7"/>
    <w:rsid w:val="00CC50A8"/>
    <w:rsid w:val="00D00D6B"/>
    <w:rsid w:val="00D35ADB"/>
    <w:rsid w:val="00D669AA"/>
    <w:rsid w:val="00D73548"/>
    <w:rsid w:val="00DC12CC"/>
    <w:rsid w:val="00DD14F2"/>
    <w:rsid w:val="00DE0CFF"/>
    <w:rsid w:val="00DE5DCE"/>
    <w:rsid w:val="00DE6937"/>
    <w:rsid w:val="00E17543"/>
    <w:rsid w:val="00E20A65"/>
    <w:rsid w:val="00E70186"/>
    <w:rsid w:val="00E87230"/>
    <w:rsid w:val="00E96934"/>
    <w:rsid w:val="00EC294A"/>
    <w:rsid w:val="00ED3BFE"/>
    <w:rsid w:val="00F127F7"/>
    <w:rsid w:val="00F129C3"/>
    <w:rsid w:val="00F662E8"/>
    <w:rsid w:val="00FC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62D6EC"/>
  <w15:chartTrackingRefBased/>
  <w15:docId w15:val="{79851621-539E-44F5-BA77-64ABA854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0186"/>
    <w:rPr>
      <w:rFonts w:ascii="Segoe UI" w:hAnsi="Segoe UI"/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380E84"/>
    <w:pPr>
      <w:keepNext/>
      <w:tabs>
        <w:tab w:val="left" w:pos="2552"/>
      </w:tabs>
      <w:outlineLvl w:val="0"/>
    </w:pPr>
    <w:rPr>
      <w:rFonts w:ascii="Arial" w:eastAsia="Times New Roman" w:hAnsi="Arial" w:cs="Times New Roman"/>
      <w:b/>
      <w:sz w:val="22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175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daktor">
    <w:name w:val="Redaktor"/>
    <w:basedOn w:val="Standard"/>
    <w:autoRedefine/>
    <w:qFormat/>
    <w:rsid w:val="00B1546A"/>
    <w:pPr>
      <w:spacing w:line="276" w:lineRule="auto"/>
    </w:pPr>
    <w:rPr>
      <w:rFonts w:ascii="Arial" w:eastAsia="Times New Roman" w:hAnsi="Arial" w:cs="Times New Roman"/>
      <w:i/>
      <w:iCs/>
      <w:color w:val="808080" w:themeColor="background1" w:themeShade="80"/>
      <w:sz w:val="19"/>
      <w:szCs w:val="19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6959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59FB"/>
  </w:style>
  <w:style w:type="paragraph" w:styleId="Fuzeile">
    <w:name w:val="footer"/>
    <w:basedOn w:val="Standard"/>
    <w:link w:val="FuzeileZchn"/>
    <w:uiPriority w:val="99"/>
    <w:unhideWhenUsed/>
    <w:rsid w:val="006959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59FB"/>
  </w:style>
  <w:style w:type="character" w:styleId="Seitenzahl">
    <w:name w:val="page number"/>
    <w:basedOn w:val="Absatz-Standardschriftart"/>
    <w:uiPriority w:val="99"/>
    <w:semiHidden/>
    <w:unhideWhenUsed/>
    <w:rsid w:val="00C32BD8"/>
  </w:style>
  <w:style w:type="character" w:customStyle="1" w:styleId="berschrift1Zchn">
    <w:name w:val="Überschrift 1 Zchn"/>
    <w:basedOn w:val="Absatz-Standardschriftart"/>
    <w:link w:val="berschrift1"/>
    <w:rsid w:val="00380E84"/>
    <w:rPr>
      <w:rFonts w:ascii="Arial" w:eastAsia="Times New Roman" w:hAnsi="Arial" w:cs="Times New Roman"/>
      <w:b/>
      <w:sz w:val="22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78A2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78A2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175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auftextGFZ">
    <w:name w:val="Lauftext GFZ"/>
    <w:basedOn w:val="Standard"/>
    <w:rsid w:val="00E17543"/>
    <w:pPr>
      <w:tabs>
        <w:tab w:val="left" w:pos="25515"/>
      </w:tabs>
      <w:spacing w:before="170" w:line="280" w:lineRule="atLeast"/>
    </w:pPr>
    <w:rPr>
      <w:rFonts w:ascii="Arial" w:eastAsia="Times New Roman" w:hAnsi="Arial" w:cs="Times New Roman"/>
      <w:sz w:val="22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3241D9"/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3241D9"/>
    <w:rPr>
      <w:rFonts w:ascii="Times New Roman" w:eastAsia="Times New Roman" w:hAnsi="Times New Roman" w:cs="Times New Roman"/>
      <w:lang w:eastAsia="de-CH"/>
    </w:rPr>
  </w:style>
  <w:style w:type="paragraph" w:customStyle="1" w:styleId="Normal1">
    <w:name w:val="Normal_1"/>
    <w:qFormat/>
    <w:rsid w:val="003241D9"/>
    <w:rPr>
      <w:rFonts w:ascii="Times New Roman" w:eastAsia="Times New Roman" w:hAnsi="Times New Roman" w:cs="Times New Roman"/>
      <w:lang w:eastAsia="de-CH"/>
    </w:rPr>
  </w:style>
  <w:style w:type="paragraph" w:styleId="Textkrper">
    <w:name w:val="Body Text"/>
    <w:basedOn w:val="Standard"/>
    <w:link w:val="TextkrperZchn"/>
    <w:semiHidden/>
    <w:rsid w:val="00891662"/>
    <w:pPr>
      <w:tabs>
        <w:tab w:val="left" w:pos="-120"/>
      </w:tabs>
    </w:pPr>
    <w:rPr>
      <w:rFonts w:ascii="Arial" w:eastAsia="Times New Roman" w:hAnsi="Arial" w:cs="Arial"/>
      <w:sz w:val="36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891662"/>
    <w:rPr>
      <w:rFonts w:ascii="Arial" w:eastAsia="Times New Roman" w:hAnsi="Arial" w:cs="Arial"/>
      <w:sz w:val="36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8916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nwohnerkontrolle\Documents\CMIAXIOMA\899b22ffee994b0a9a84fc9b3941075b\Briefvorlage_Gemeinde_Stammheim_mit-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605C9-928E-424D-8B16-A57108A664E1}"/>
      </w:docPartPr>
      <w:docPartBody>
        <w:p w:rsidR="00387D95" w:rsidRDefault="00387D95">
          <w:r w:rsidRPr="001770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EAB97F8076410AB51501EACADB5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9B087-9848-4C93-B9AD-CDA026425371}"/>
      </w:docPartPr>
      <w:docPartBody>
        <w:p w:rsidR="00387D95" w:rsidRDefault="00387D95" w:rsidP="00387D95">
          <w:pPr>
            <w:pStyle w:val="60EAB97F8076410AB51501EACADB54931"/>
          </w:pPr>
          <w:r w:rsidRPr="001770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31943997DD4242B445E173EE98BF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EEE33A-51AC-4E1F-9EF7-64883F7D3FF6}"/>
      </w:docPartPr>
      <w:docPartBody>
        <w:p w:rsidR="00387D95" w:rsidRDefault="00387D95" w:rsidP="00387D95">
          <w:pPr>
            <w:pStyle w:val="0631943997DD4242B445E173EE98BF991"/>
          </w:pPr>
          <w:r w:rsidRPr="001770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04B8DC3369485E9408F96FEE1EA0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EE8D8-8DF7-47DB-B2A1-9F5AD0CE75E9}"/>
      </w:docPartPr>
      <w:docPartBody>
        <w:p w:rsidR="00387D95" w:rsidRDefault="00387D95" w:rsidP="00387D95">
          <w:pPr>
            <w:pStyle w:val="E704B8DC3369485E9408F96FEE1EA0E31"/>
          </w:pPr>
          <w:r w:rsidRPr="001770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95CB82D7C349C5BFD8CAFCF3C403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396FD-F4EA-46A8-A160-DC1B746576C1}"/>
      </w:docPartPr>
      <w:docPartBody>
        <w:p w:rsidR="00387D95" w:rsidRDefault="00387D95" w:rsidP="00387D95">
          <w:pPr>
            <w:pStyle w:val="F795CB82D7C349C5BFD8CAFCF3C403E71"/>
          </w:pPr>
          <w:r w:rsidRPr="001770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77634442FA49DE8947D3BF94B676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0A99A-F17C-44C4-9EF2-ED785CB567CB}"/>
      </w:docPartPr>
      <w:docPartBody>
        <w:p w:rsidR="00387D95" w:rsidRDefault="00387D95" w:rsidP="00387D95">
          <w:pPr>
            <w:pStyle w:val="1377634442FA49DE8947D3BF94B676BE1"/>
          </w:pPr>
          <w:r w:rsidRPr="001770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E9CC2C41164BBBA30B61B5A0FD31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5F5B6-32E5-41E9-AE5A-583D52ADE038}"/>
      </w:docPartPr>
      <w:docPartBody>
        <w:p w:rsidR="00387D95" w:rsidRDefault="00387D95" w:rsidP="00387D95">
          <w:pPr>
            <w:pStyle w:val="E7E9CC2C41164BBBA30B61B5A0FD3122"/>
          </w:pPr>
          <w:r w:rsidRPr="001770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68E5018FDD499F9EFA67E175F215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790BA5-F66B-47BB-9FC5-524FBD7C34C2}"/>
      </w:docPartPr>
      <w:docPartBody>
        <w:p w:rsidR="00387D95" w:rsidRDefault="00387D95" w:rsidP="00387D95">
          <w:pPr>
            <w:pStyle w:val="0D68E5018FDD499F9EFA67E175F21591"/>
          </w:pPr>
          <w:r w:rsidRPr="001770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67F759D13C4D6A99290E2C95F30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3F8C7-1295-4070-A509-FE8C55028FC6}"/>
      </w:docPartPr>
      <w:docPartBody>
        <w:p w:rsidR="00387D95" w:rsidRDefault="00387D95" w:rsidP="00387D95">
          <w:pPr>
            <w:pStyle w:val="CC67F759D13C4D6A99290E2C95F30A57"/>
          </w:pPr>
          <w:r w:rsidRPr="001770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6B107954DA4F25AA9D2E1AC240D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7CB45-CF56-4E9F-BABF-72CAA47CFAF2}"/>
      </w:docPartPr>
      <w:docPartBody>
        <w:p w:rsidR="00387D95" w:rsidRDefault="00387D95" w:rsidP="00387D95">
          <w:pPr>
            <w:pStyle w:val="AE6B107954DA4F25AA9D2E1AC240D775"/>
          </w:pPr>
          <w:r w:rsidRPr="001770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914F796F444439831A91B12C2CF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FAAF8-79CF-42BD-9073-9D42E23617DE}"/>
      </w:docPartPr>
      <w:docPartBody>
        <w:p w:rsidR="00387D95" w:rsidRDefault="00387D95" w:rsidP="00387D95">
          <w:pPr>
            <w:pStyle w:val="CD914F796F444439831A91B12C2CF5D5"/>
          </w:pPr>
          <w:r w:rsidRPr="001770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8909402938461C8FA7AB0FBE34B9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8A5CB6-1C31-4B2F-B2FB-D5F4412CB950}"/>
      </w:docPartPr>
      <w:docPartBody>
        <w:p w:rsidR="00387D95" w:rsidRDefault="00387D95" w:rsidP="00387D95">
          <w:pPr>
            <w:pStyle w:val="488909402938461C8FA7AB0FBE34B9B4"/>
          </w:pPr>
          <w:r w:rsidRPr="001770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BEC8DD6BDA4F63AB2A015D958FFE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94589-A221-4938-BCE2-3FF9E11FF30C}"/>
      </w:docPartPr>
      <w:docPartBody>
        <w:p w:rsidR="00387D95" w:rsidRDefault="00387D95" w:rsidP="00387D95">
          <w:pPr>
            <w:pStyle w:val="9FBEC8DD6BDA4F63AB2A015D958FFEB8"/>
          </w:pPr>
          <w:r w:rsidRPr="001770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5E6A5144A14DBDB69E920859C165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1D0A4-4B91-4F7E-9E9E-F8FDA5784156}"/>
      </w:docPartPr>
      <w:docPartBody>
        <w:p w:rsidR="00387D95" w:rsidRDefault="00387D95" w:rsidP="00387D95">
          <w:pPr>
            <w:pStyle w:val="EF5E6A5144A14DBDB69E920859C165CC"/>
          </w:pPr>
          <w:r w:rsidRPr="001770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909D83E7BF4FCBAAEAE77C8F5968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91282-5125-43C8-8C98-AC993C586BF6}"/>
      </w:docPartPr>
      <w:docPartBody>
        <w:p w:rsidR="00387D95" w:rsidRDefault="00387D95" w:rsidP="00387D95">
          <w:pPr>
            <w:pStyle w:val="24909D83E7BF4FCBAAEAE77C8F596805"/>
          </w:pPr>
          <w:r w:rsidRPr="001770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62A2E0C24F42E391B7B8E555C16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063106-285E-4EDD-80C8-6C52F9515BE0}"/>
      </w:docPartPr>
      <w:docPartBody>
        <w:p w:rsidR="00387D95" w:rsidRDefault="00387D95" w:rsidP="00387D95">
          <w:pPr>
            <w:pStyle w:val="9262A2E0C24F42E391B7B8E555C162D8"/>
          </w:pPr>
          <w:r w:rsidRPr="001770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B668CD-B015-4317-AB77-81ABDCD1CCFD}"/>
      </w:docPartPr>
      <w:docPartBody>
        <w:p w:rsidR="00387D95" w:rsidRDefault="00387D95">
          <w:r w:rsidRPr="0017708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DAA86561C1D44C791FF9910955BE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6A38B9-E26A-417D-B2FB-5F62134D78C7}"/>
      </w:docPartPr>
      <w:docPartBody>
        <w:p w:rsidR="00000000" w:rsidRDefault="004D42A8" w:rsidP="004D42A8">
          <w:pPr>
            <w:pStyle w:val="9DAA86561C1D44C791FF9910955BED7F"/>
          </w:pPr>
          <w:r w:rsidRPr="0017708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95"/>
    <w:rsid w:val="00387D95"/>
    <w:rsid w:val="004D42A8"/>
    <w:rsid w:val="00BB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42A8"/>
    <w:rPr>
      <w:color w:val="808080"/>
    </w:rPr>
  </w:style>
  <w:style w:type="paragraph" w:customStyle="1" w:styleId="60EAB97F8076410AB51501EACADB5493">
    <w:name w:val="60EAB97F8076410AB51501EACADB5493"/>
    <w:rsid w:val="00387D95"/>
  </w:style>
  <w:style w:type="paragraph" w:customStyle="1" w:styleId="0631943997DD4242B445E173EE98BF99">
    <w:name w:val="0631943997DD4242B445E173EE98BF99"/>
    <w:rsid w:val="00387D95"/>
  </w:style>
  <w:style w:type="paragraph" w:customStyle="1" w:styleId="E704B8DC3369485E9408F96FEE1EA0E3">
    <w:name w:val="E704B8DC3369485E9408F96FEE1EA0E3"/>
    <w:rsid w:val="00387D95"/>
  </w:style>
  <w:style w:type="paragraph" w:customStyle="1" w:styleId="F795CB82D7C349C5BFD8CAFCF3C403E7">
    <w:name w:val="F795CB82D7C349C5BFD8CAFCF3C403E7"/>
    <w:rsid w:val="00387D95"/>
  </w:style>
  <w:style w:type="paragraph" w:customStyle="1" w:styleId="1377634442FA49DE8947D3BF94B676BE">
    <w:name w:val="1377634442FA49DE8947D3BF94B676BE"/>
    <w:rsid w:val="00387D95"/>
  </w:style>
  <w:style w:type="paragraph" w:customStyle="1" w:styleId="3983E9620DEA47B69E27364D35CF3A62">
    <w:name w:val="3983E9620DEA47B69E27364D35CF3A62"/>
    <w:rsid w:val="00387D95"/>
  </w:style>
  <w:style w:type="paragraph" w:customStyle="1" w:styleId="E7E9CC2C41164BBBA30B61B5A0FD3122">
    <w:name w:val="E7E9CC2C41164BBBA30B61B5A0FD3122"/>
    <w:rsid w:val="00387D95"/>
    <w:pPr>
      <w:spacing w:after="0" w:line="240" w:lineRule="auto"/>
    </w:pPr>
    <w:rPr>
      <w:rFonts w:ascii="Segoe UI" w:eastAsiaTheme="minorHAnsi" w:hAnsi="Segoe UI"/>
      <w:sz w:val="20"/>
      <w:szCs w:val="24"/>
      <w:lang w:eastAsia="en-US"/>
    </w:rPr>
  </w:style>
  <w:style w:type="paragraph" w:customStyle="1" w:styleId="60EAB97F8076410AB51501EACADB54931">
    <w:name w:val="60EAB97F8076410AB51501EACADB54931"/>
    <w:rsid w:val="00387D95"/>
    <w:pPr>
      <w:spacing w:after="0" w:line="240" w:lineRule="auto"/>
    </w:pPr>
    <w:rPr>
      <w:rFonts w:ascii="Segoe UI" w:eastAsiaTheme="minorHAnsi" w:hAnsi="Segoe UI"/>
      <w:sz w:val="20"/>
      <w:szCs w:val="24"/>
      <w:lang w:eastAsia="en-US"/>
    </w:rPr>
  </w:style>
  <w:style w:type="paragraph" w:customStyle="1" w:styleId="0631943997DD4242B445E173EE98BF991">
    <w:name w:val="0631943997DD4242B445E173EE98BF991"/>
    <w:rsid w:val="00387D95"/>
    <w:pPr>
      <w:spacing w:after="0" w:line="240" w:lineRule="auto"/>
    </w:pPr>
    <w:rPr>
      <w:rFonts w:ascii="Segoe UI" w:eastAsiaTheme="minorHAnsi" w:hAnsi="Segoe UI"/>
      <w:sz w:val="20"/>
      <w:szCs w:val="24"/>
      <w:lang w:eastAsia="en-US"/>
    </w:rPr>
  </w:style>
  <w:style w:type="paragraph" w:customStyle="1" w:styleId="E704B8DC3369485E9408F96FEE1EA0E31">
    <w:name w:val="E704B8DC3369485E9408F96FEE1EA0E31"/>
    <w:rsid w:val="00387D95"/>
    <w:pPr>
      <w:spacing w:after="0" w:line="240" w:lineRule="auto"/>
    </w:pPr>
    <w:rPr>
      <w:rFonts w:ascii="Segoe UI" w:eastAsiaTheme="minorHAnsi" w:hAnsi="Segoe UI"/>
      <w:sz w:val="20"/>
      <w:szCs w:val="24"/>
      <w:lang w:eastAsia="en-US"/>
    </w:rPr>
  </w:style>
  <w:style w:type="paragraph" w:customStyle="1" w:styleId="F795CB82D7C349C5BFD8CAFCF3C403E71">
    <w:name w:val="F795CB82D7C349C5BFD8CAFCF3C403E71"/>
    <w:rsid w:val="00387D95"/>
    <w:pPr>
      <w:spacing w:after="0" w:line="240" w:lineRule="auto"/>
    </w:pPr>
    <w:rPr>
      <w:rFonts w:ascii="Segoe UI" w:eastAsiaTheme="minorHAnsi" w:hAnsi="Segoe UI"/>
      <w:sz w:val="20"/>
      <w:szCs w:val="24"/>
      <w:lang w:eastAsia="en-US"/>
    </w:rPr>
  </w:style>
  <w:style w:type="paragraph" w:customStyle="1" w:styleId="1377634442FA49DE8947D3BF94B676BE1">
    <w:name w:val="1377634442FA49DE8947D3BF94B676BE1"/>
    <w:rsid w:val="00387D95"/>
    <w:pPr>
      <w:spacing w:after="0" w:line="240" w:lineRule="auto"/>
    </w:pPr>
    <w:rPr>
      <w:rFonts w:ascii="Segoe UI" w:eastAsiaTheme="minorHAnsi" w:hAnsi="Segoe UI"/>
      <w:sz w:val="20"/>
      <w:szCs w:val="24"/>
      <w:lang w:eastAsia="en-US"/>
    </w:rPr>
  </w:style>
  <w:style w:type="paragraph" w:customStyle="1" w:styleId="691361478E6E4B8D9C05F209FC6825A4">
    <w:name w:val="691361478E6E4B8D9C05F209FC6825A4"/>
    <w:rsid w:val="00387D95"/>
  </w:style>
  <w:style w:type="paragraph" w:customStyle="1" w:styleId="3F2BCC369A7F4727AB64AFF965DD6ED6">
    <w:name w:val="3F2BCC369A7F4727AB64AFF965DD6ED6"/>
    <w:rsid w:val="00387D95"/>
  </w:style>
  <w:style w:type="paragraph" w:customStyle="1" w:styleId="0D68E5018FDD499F9EFA67E175F21591">
    <w:name w:val="0D68E5018FDD499F9EFA67E175F21591"/>
    <w:rsid w:val="00387D95"/>
  </w:style>
  <w:style w:type="paragraph" w:customStyle="1" w:styleId="CC67F759D13C4D6A99290E2C95F30A57">
    <w:name w:val="CC67F759D13C4D6A99290E2C95F30A57"/>
    <w:rsid w:val="00387D95"/>
  </w:style>
  <w:style w:type="paragraph" w:customStyle="1" w:styleId="AE6B107954DA4F25AA9D2E1AC240D775">
    <w:name w:val="AE6B107954DA4F25AA9D2E1AC240D775"/>
    <w:rsid w:val="00387D95"/>
  </w:style>
  <w:style w:type="paragraph" w:customStyle="1" w:styleId="CD914F796F444439831A91B12C2CF5D5">
    <w:name w:val="CD914F796F444439831A91B12C2CF5D5"/>
    <w:rsid w:val="00387D95"/>
  </w:style>
  <w:style w:type="paragraph" w:customStyle="1" w:styleId="488909402938461C8FA7AB0FBE34B9B4">
    <w:name w:val="488909402938461C8FA7AB0FBE34B9B4"/>
    <w:rsid w:val="00387D95"/>
  </w:style>
  <w:style w:type="paragraph" w:customStyle="1" w:styleId="9FBEC8DD6BDA4F63AB2A015D958FFEB8">
    <w:name w:val="9FBEC8DD6BDA4F63AB2A015D958FFEB8"/>
    <w:rsid w:val="00387D95"/>
  </w:style>
  <w:style w:type="paragraph" w:customStyle="1" w:styleId="B0E98109C0B84ED288D92AB723BCFA1F">
    <w:name w:val="B0E98109C0B84ED288D92AB723BCFA1F"/>
    <w:rsid w:val="00387D95"/>
  </w:style>
  <w:style w:type="paragraph" w:customStyle="1" w:styleId="EF5E6A5144A14DBDB69E920859C165CC">
    <w:name w:val="EF5E6A5144A14DBDB69E920859C165CC"/>
    <w:rsid w:val="00387D95"/>
  </w:style>
  <w:style w:type="paragraph" w:customStyle="1" w:styleId="24909D83E7BF4FCBAAEAE77C8F596805">
    <w:name w:val="24909D83E7BF4FCBAAEAE77C8F596805"/>
    <w:rsid w:val="00387D95"/>
  </w:style>
  <w:style w:type="paragraph" w:customStyle="1" w:styleId="9262A2E0C24F42E391B7B8E555C162D8">
    <w:name w:val="9262A2E0C24F42E391B7B8E555C162D8"/>
    <w:rsid w:val="00387D95"/>
  </w:style>
  <w:style w:type="paragraph" w:customStyle="1" w:styleId="B78B64B9C23648E59759AE9A4CF20A16">
    <w:name w:val="B78B64B9C23648E59759AE9A4CF20A16"/>
    <w:rsid w:val="00387D95"/>
  </w:style>
  <w:style w:type="paragraph" w:customStyle="1" w:styleId="9DAA86561C1D44C791FF9910955BED7F">
    <w:name w:val="9DAA86561C1D44C791FF9910955BED7F"/>
    <w:rsid w:val="004D42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88E662-F097-4E68-B4BF-9EE9B1F1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Briefvorlage_Gemeinde_Stammheim_mit-Logo</Template>
  <TotalTime>0</TotalTime>
  <Pages>1</Pages>
  <Words>243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Einwohnerkontrolle</dc:creator>
  <cp:keywords/>
  <dc:description/>
  <cp:lastModifiedBy>Lehrling AP 3</cp:lastModifiedBy>
  <cp:revision>3</cp:revision>
  <cp:lastPrinted>2020-04-27T07:37:00Z</cp:lastPrinted>
  <dcterms:created xsi:type="dcterms:W3CDTF">2020-06-30T07:46:00Z</dcterms:created>
  <dcterms:modified xsi:type="dcterms:W3CDTF">2020-06-30T08:01:00Z</dcterms:modified>
</cp:coreProperties>
</file>